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F0D06" w14:textId="13018CAF" w:rsidR="00846D63" w:rsidRDefault="0020658E" w:rsidP="00846D63">
      <w:pPr>
        <w:pStyle w:val="Header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2025 </w:t>
      </w:r>
      <w:r w:rsidR="00846D63" w:rsidRPr="008C0395">
        <w:rPr>
          <w:rFonts w:cstheme="minorHAnsi"/>
          <w:b/>
          <w:sz w:val="44"/>
          <w:szCs w:val="44"/>
        </w:rPr>
        <w:t xml:space="preserve">Discover Africa </w:t>
      </w:r>
      <w:r w:rsidR="00976A6A">
        <w:rPr>
          <w:rFonts w:cstheme="minorHAnsi"/>
          <w:b/>
          <w:sz w:val="44"/>
          <w:szCs w:val="44"/>
        </w:rPr>
        <w:t xml:space="preserve">Sponsor </w:t>
      </w:r>
      <w:r w:rsidR="00846D63" w:rsidRPr="008C0395">
        <w:rPr>
          <w:rFonts w:cstheme="minorHAnsi"/>
          <w:b/>
          <w:sz w:val="44"/>
          <w:szCs w:val="44"/>
        </w:rPr>
        <w:t>Application</w:t>
      </w:r>
    </w:p>
    <w:p w14:paraId="546E946D" w14:textId="6479C2A3" w:rsidR="0041409A" w:rsidRPr="0041409A" w:rsidRDefault="0041409A" w:rsidP="00846D63">
      <w:pPr>
        <w:pStyle w:val="Header"/>
        <w:jc w:val="center"/>
        <w:rPr>
          <w:rFonts w:cstheme="minorHAnsi"/>
          <w:b/>
          <w:sz w:val="24"/>
          <w:szCs w:val="24"/>
        </w:rPr>
      </w:pPr>
      <w:r w:rsidRPr="0041409A">
        <w:rPr>
          <w:rFonts w:cstheme="minorHAnsi"/>
          <w:b/>
          <w:sz w:val="24"/>
          <w:szCs w:val="24"/>
        </w:rPr>
        <w:t xml:space="preserve">Thank you for </w:t>
      </w:r>
      <w:r>
        <w:rPr>
          <w:rFonts w:cstheme="minorHAnsi"/>
          <w:b/>
          <w:sz w:val="24"/>
          <w:szCs w:val="24"/>
        </w:rPr>
        <w:t xml:space="preserve">becoming a </w:t>
      </w:r>
      <w:r w:rsidR="00976A6A">
        <w:rPr>
          <w:rFonts w:cstheme="minorHAnsi"/>
          <w:b/>
          <w:sz w:val="24"/>
          <w:szCs w:val="24"/>
        </w:rPr>
        <w:t xml:space="preserve">sponsor </w:t>
      </w:r>
      <w:r>
        <w:rPr>
          <w:rFonts w:cstheme="minorHAnsi"/>
          <w:b/>
          <w:sz w:val="24"/>
          <w:szCs w:val="24"/>
        </w:rPr>
        <w:t>hero for a Title 1 school!</w:t>
      </w:r>
    </w:p>
    <w:p w14:paraId="74773800" w14:textId="6450FB69" w:rsidR="0041409A" w:rsidRPr="008C0395" w:rsidRDefault="0041409A" w:rsidP="00846D63">
      <w:pPr>
        <w:pStyle w:val="Header"/>
        <w:jc w:val="center"/>
        <w:rPr>
          <w:rFonts w:cstheme="minorHAnsi"/>
          <w:b/>
          <w:sz w:val="44"/>
          <w:szCs w:val="44"/>
        </w:rPr>
      </w:pPr>
      <w:r w:rsidRPr="0041409A">
        <w:rPr>
          <w:rFonts w:cstheme="minorHAnsi"/>
          <w:b/>
          <w:sz w:val="24"/>
          <w:szCs w:val="24"/>
        </w:rPr>
        <w:t xml:space="preserve">Please complete the </w:t>
      </w:r>
      <w:r w:rsidR="00976A6A" w:rsidRPr="0041409A">
        <w:rPr>
          <w:rFonts w:cstheme="minorHAnsi"/>
          <w:b/>
          <w:sz w:val="24"/>
          <w:szCs w:val="24"/>
        </w:rPr>
        <w:t>application form below</w:t>
      </w:r>
      <w:r w:rsidRPr="0041409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and </w:t>
      </w:r>
      <w:proofErr w:type="gramStart"/>
      <w:r w:rsidRPr="0041409A">
        <w:rPr>
          <w:rFonts w:cstheme="minorHAnsi"/>
          <w:b/>
          <w:sz w:val="24"/>
          <w:szCs w:val="24"/>
        </w:rPr>
        <w:t>return</w:t>
      </w:r>
      <w:proofErr w:type="gramEnd"/>
      <w:r w:rsidRPr="0041409A">
        <w:rPr>
          <w:rFonts w:cstheme="minorHAnsi"/>
          <w:b/>
          <w:sz w:val="24"/>
          <w:szCs w:val="24"/>
        </w:rPr>
        <w:t xml:space="preserve"> to SWW</w:t>
      </w:r>
      <w:r>
        <w:rPr>
          <w:rFonts w:cstheme="minorHAnsi"/>
          <w:b/>
          <w:sz w:val="24"/>
          <w:szCs w:val="24"/>
        </w:rPr>
        <w:t xml:space="preserve">F so we may </w:t>
      </w:r>
      <w:proofErr w:type="gramStart"/>
      <w:r>
        <w:rPr>
          <w:rFonts w:cstheme="minorHAnsi"/>
          <w:b/>
          <w:sz w:val="24"/>
          <w:szCs w:val="24"/>
        </w:rPr>
        <w:t>connect with</w:t>
      </w:r>
      <w:proofErr w:type="gramEnd"/>
      <w:r>
        <w:rPr>
          <w:rFonts w:cstheme="minorHAnsi"/>
          <w:b/>
          <w:sz w:val="24"/>
          <w:szCs w:val="24"/>
        </w:rPr>
        <w:t xml:space="preserve"> you and the school for confirmation.</w:t>
      </w:r>
    </w:p>
    <w:p w14:paraId="5E6CCDB0" w14:textId="72CF7099" w:rsidR="00846D63" w:rsidRPr="008C0395" w:rsidRDefault="00846D63" w:rsidP="008C0395">
      <w:pPr>
        <w:rPr>
          <w:rFonts w:eastAsia="Times New Roman" w:cstheme="minorHAnsi"/>
          <w:bCs/>
        </w:rPr>
      </w:pPr>
    </w:p>
    <w:p w14:paraId="68A871FD" w14:textId="0F283E08" w:rsidR="0041409A" w:rsidRDefault="0041409A" w:rsidP="008C0395">
      <w:pPr>
        <w:rPr>
          <w:rFonts w:eastAsia="Times New Roman" w:cstheme="minorHAnsi"/>
          <w:bCs/>
        </w:rPr>
      </w:pPr>
      <w:r>
        <w:rPr>
          <w:rFonts w:eastAsia="Times New Roman" w:cstheme="minorHAnsi"/>
          <w:b/>
        </w:rPr>
        <w:t>Sponsor Company Name</w:t>
      </w:r>
      <w:r>
        <w:rPr>
          <w:rFonts w:eastAsia="Times New Roman" w:cstheme="minorHAnsi"/>
          <w:b/>
        </w:rPr>
        <w:t xml:space="preserve">: </w:t>
      </w:r>
      <w:sdt>
        <w:sdtPr>
          <w:rPr>
            <w:rFonts w:eastAsia="Times New Roman" w:cstheme="minorHAnsi"/>
            <w:b/>
          </w:rPr>
          <w:id w:val="-745028912"/>
          <w:placeholder>
            <w:docPart w:val="70575D96274C4CA493A9D797947E2B93"/>
          </w:placeholder>
          <w:showingPlcHdr/>
          <w:text/>
        </w:sdtPr>
        <w:sdtContent>
          <w:r w:rsidRPr="004B73F6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/>
        </w:rPr>
        <w:t xml:space="preserve">       </w:t>
      </w:r>
      <w:r>
        <w:rPr>
          <w:rFonts w:eastAsia="Times New Roman" w:cstheme="minorHAnsi"/>
          <w:b/>
        </w:rPr>
        <w:t xml:space="preserve"> Company Address: </w:t>
      </w:r>
      <w:sdt>
        <w:sdtPr>
          <w:rPr>
            <w:rFonts w:eastAsia="Times New Roman" w:cstheme="minorHAnsi"/>
            <w:b/>
          </w:rPr>
          <w:id w:val="-149061984"/>
          <w:placeholder>
            <w:docPart w:val="7679AB1A813440EBA26F8F0BD2586668"/>
          </w:placeholder>
          <w:showingPlcHdr/>
          <w:text/>
        </w:sdtPr>
        <w:sdtContent>
          <w:r w:rsidRPr="004B73F6">
            <w:rPr>
              <w:rStyle w:val="PlaceholderText"/>
            </w:rPr>
            <w:t>Click or tap here to enter text.</w:t>
          </w:r>
        </w:sdtContent>
      </w:sdt>
    </w:p>
    <w:p w14:paraId="6C444229" w14:textId="77777777" w:rsidR="0041409A" w:rsidRDefault="0041409A" w:rsidP="008C0395">
      <w:pPr>
        <w:rPr>
          <w:rFonts w:eastAsia="Times New Roman" w:cstheme="minorHAnsi"/>
          <w:bCs/>
        </w:rPr>
      </w:pPr>
    </w:p>
    <w:p w14:paraId="5D149D97" w14:textId="4C923AC5" w:rsidR="0041409A" w:rsidRDefault="0041409A" w:rsidP="008C0395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Sponsor </w:t>
      </w:r>
      <w:r>
        <w:rPr>
          <w:rFonts w:eastAsia="Times New Roman" w:cstheme="minorHAnsi"/>
          <w:b/>
        </w:rPr>
        <w:t xml:space="preserve">Contact Name: </w:t>
      </w:r>
      <w:sdt>
        <w:sdtPr>
          <w:rPr>
            <w:rFonts w:eastAsia="Times New Roman" w:cstheme="minorHAnsi"/>
            <w:bCs/>
          </w:rPr>
          <w:id w:val="238679732"/>
          <w:placeholder>
            <w:docPart w:val="E84EFAD1691946AE8D346309830F6686"/>
          </w:placeholder>
          <w:showingPlcHdr/>
          <w:text/>
        </w:sdtPr>
        <w:sdtContent>
          <w:r w:rsidRPr="00EF3935">
            <w:rPr>
              <w:rStyle w:val="PlaceholderText"/>
              <w:bCs/>
            </w:rPr>
            <w:t>Click or tap here to enter text.</w:t>
          </w:r>
        </w:sdtContent>
      </w:sdt>
      <w:r>
        <w:rPr>
          <w:rFonts w:eastAsia="Times New Roman" w:cstheme="minorHAnsi"/>
          <w:b/>
        </w:rPr>
        <w:t xml:space="preserve"> Phone: </w:t>
      </w:r>
      <w:r>
        <w:rPr>
          <w:rFonts w:eastAsia="Times New Roman" w:cstheme="minorHAnsi"/>
          <w:bCs/>
        </w:rPr>
        <w:t xml:space="preserve"> </w:t>
      </w:r>
      <w:sdt>
        <w:sdtPr>
          <w:rPr>
            <w:rFonts w:eastAsia="Times New Roman" w:cstheme="minorHAnsi"/>
            <w:bCs/>
          </w:rPr>
          <w:id w:val="1500152956"/>
          <w:placeholder>
            <w:docPart w:val="38C6C957C54546A3933D86A57433F072"/>
          </w:placeholder>
          <w:showingPlcHdr/>
          <w:text/>
        </w:sdtPr>
        <w:sdtContent>
          <w:r w:rsidRPr="00EF3935">
            <w:rPr>
              <w:rStyle w:val="PlaceholderText"/>
              <w:bCs/>
            </w:rPr>
            <w:t>Click or tap here to enter text.</w:t>
          </w:r>
        </w:sdtContent>
      </w:sdt>
      <w:r>
        <w:rPr>
          <w:rFonts w:eastAsia="Times New Roman" w:cstheme="minorHAnsi"/>
          <w:b/>
        </w:rPr>
        <w:t xml:space="preserve"> Email</w:t>
      </w:r>
      <w:r>
        <w:rPr>
          <w:rFonts w:eastAsia="Times New Roman" w:cstheme="minorHAnsi"/>
          <w:b/>
        </w:rPr>
        <w:t xml:space="preserve">: </w:t>
      </w:r>
      <w:sdt>
        <w:sdtPr>
          <w:rPr>
            <w:rFonts w:eastAsia="Times New Roman" w:cstheme="minorHAnsi"/>
            <w:b/>
          </w:rPr>
          <w:id w:val="307673540"/>
          <w:placeholder>
            <w:docPart w:val="B04B2636363C454F8C890DE7F648C826"/>
          </w:placeholder>
          <w:showingPlcHdr/>
          <w:text/>
        </w:sdtPr>
        <w:sdtContent>
          <w:r w:rsidRPr="004B73F6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/>
        </w:rPr>
        <w:t xml:space="preserve"> </w:t>
      </w:r>
    </w:p>
    <w:p w14:paraId="581EF7E2" w14:textId="77777777" w:rsidR="0041409A" w:rsidRDefault="0041409A" w:rsidP="008C0395">
      <w:pPr>
        <w:rPr>
          <w:rFonts w:eastAsia="Times New Roman" w:cstheme="minorHAnsi"/>
          <w:b/>
        </w:rPr>
      </w:pPr>
    </w:p>
    <w:p w14:paraId="7EA8CA81" w14:textId="328F0D18" w:rsidR="008C0395" w:rsidRDefault="0041409A" w:rsidP="008C0395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 would like to sponsor a specific Title 1 s</w:t>
      </w:r>
      <w:r w:rsidR="008C0395">
        <w:rPr>
          <w:rFonts w:eastAsia="Times New Roman" w:cstheme="minorHAnsi"/>
          <w:b/>
        </w:rPr>
        <w:t>chool</w:t>
      </w:r>
      <w:r>
        <w:rPr>
          <w:rFonts w:eastAsia="Times New Roman" w:cstheme="minorHAnsi"/>
          <w:b/>
        </w:rPr>
        <w:t xml:space="preserve"> name</w:t>
      </w:r>
      <w:r w:rsidR="00EF3935">
        <w:rPr>
          <w:rFonts w:eastAsia="Times New Roman" w:cstheme="minorHAnsi"/>
          <w:b/>
        </w:rPr>
        <w:t xml:space="preserve">: </w:t>
      </w:r>
      <w:sdt>
        <w:sdtPr>
          <w:rPr>
            <w:rFonts w:eastAsia="Times New Roman" w:cstheme="minorHAnsi"/>
            <w:b/>
          </w:rPr>
          <w:id w:val="1113559548"/>
          <w:placeholder>
            <w:docPart w:val="BACE806458EC4FF7B2CD1014D3F4F8A4"/>
          </w:placeholder>
          <w:showingPlcHdr/>
          <w:text/>
        </w:sdtPr>
        <w:sdtEndPr/>
        <w:sdtContent>
          <w:r w:rsidR="00EF3935" w:rsidRPr="004B73F6">
            <w:rPr>
              <w:rStyle w:val="PlaceholderText"/>
            </w:rPr>
            <w:t>Click or tap here to enter text.</w:t>
          </w:r>
        </w:sdtContent>
      </w:sdt>
      <w:r w:rsidR="00EF3935">
        <w:rPr>
          <w:rFonts w:eastAsia="Times New Roman" w:cstheme="minorHAnsi"/>
          <w:b/>
        </w:rPr>
        <w:t xml:space="preserve"> Teacher</w:t>
      </w:r>
      <w:r>
        <w:rPr>
          <w:rFonts w:eastAsia="Times New Roman" w:cstheme="minorHAnsi"/>
          <w:b/>
        </w:rPr>
        <w:t>’s Name</w:t>
      </w:r>
      <w:r w:rsidR="00EF3935">
        <w:rPr>
          <w:rFonts w:eastAsia="Times New Roman" w:cstheme="minorHAnsi"/>
          <w:b/>
        </w:rPr>
        <w:t xml:space="preserve">: </w:t>
      </w:r>
      <w:r w:rsidR="00EF3935">
        <w:rPr>
          <w:rFonts w:eastAsia="Times New Roman" w:cstheme="minorHAnsi"/>
          <w:bCs/>
        </w:rPr>
        <w:t xml:space="preserve"> </w:t>
      </w:r>
      <w:sdt>
        <w:sdtPr>
          <w:rPr>
            <w:rFonts w:eastAsia="Times New Roman" w:cstheme="minorHAnsi"/>
            <w:bCs/>
          </w:rPr>
          <w:id w:val="-654995232"/>
          <w:placeholder>
            <w:docPart w:val="5427A1C4A52F4338A2866C2C8FD1D050"/>
          </w:placeholder>
          <w:showingPlcHdr/>
          <w:text/>
        </w:sdtPr>
        <w:sdtEndPr/>
        <w:sdtContent>
          <w:r w:rsidR="00EF3935" w:rsidRPr="00EF3935">
            <w:rPr>
              <w:rStyle w:val="PlaceholderText"/>
              <w:bCs/>
            </w:rPr>
            <w:t>Click or tap here to enter text.</w:t>
          </w:r>
        </w:sdtContent>
      </w:sdt>
    </w:p>
    <w:p w14:paraId="651B8D73" w14:textId="77777777" w:rsidR="00EF3935" w:rsidRDefault="00EF3935" w:rsidP="008C0395">
      <w:pPr>
        <w:rPr>
          <w:rFonts w:eastAsia="Times New Roman" w:cstheme="minorHAnsi"/>
          <w:b/>
        </w:rPr>
      </w:pPr>
    </w:p>
    <w:p w14:paraId="5D7CC06F" w14:textId="6788C121" w:rsidR="00EF3935" w:rsidRDefault="0041409A" w:rsidP="008C0395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Teacher’s </w:t>
      </w:r>
      <w:r w:rsidR="00EF3935">
        <w:rPr>
          <w:rFonts w:eastAsia="Times New Roman" w:cstheme="minorHAnsi"/>
          <w:b/>
        </w:rPr>
        <w:t xml:space="preserve">Phone: </w:t>
      </w:r>
      <w:sdt>
        <w:sdtPr>
          <w:rPr>
            <w:rFonts w:eastAsia="Times New Roman" w:cstheme="minorHAnsi"/>
            <w:b/>
          </w:rPr>
          <w:id w:val="-982306628"/>
          <w:placeholder>
            <w:docPart w:val="8E1CF8CE38074CE69AB2DC1C0D46C719"/>
          </w:placeholder>
          <w:showingPlcHdr/>
          <w:text/>
        </w:sdtPr>
        <w:sdtEndPr/>
        <w:sdtContent>
          <w:r w:rsidR="00EF3935" w:rsidRPr="004B73F6">
            <w:rPr>
              <w:rStyle w:val="PlaceholderText"/>
            </w:rPr>
            <w:t>Click or tap here to enter text.</w:t>
          </w:r>
        </w:sdtContent>
      </w:sdt>
      <w:r w:rsidR="00EF3935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Teacher’s </w:t>
      </w:r>
      <w:r w:rsidR="00EF3935">
        <w:rPr>
          <w:rFonts w:eastAsia="Times New Roman" w:cstheme="minorHAnsi"/>
          <w:b/>
        </w:rPr>
        <w:t xml:space="preserve">Email: </w:t>
      </w:r>
      <w:sdt>
        <w:sdtPr>
          <w:rPr>
            <w:rFonts w:eastAsia="Times New Roman" w:cstheme="minorHAnsi"/>
            <w:b/>
          </w:rPr>
          <w:id w:val="1073856449"/>
          <w:placeholder>
            <w:docPart w:val="54B67A76E2C6482CB09DED9115BBE35C"/>
          </w:placeholder>
          <w:showingPlcHdr/>
          <w:text/>
        </w:sdtPr>
        <w:sdtEndPr/>
        <w:sdtContent>
          <w:r w:rsidR="00EF3935" w:rsidRPr="004B73F6">
            <w:rPr>
              <w:rStyle w:val="PlaceholderText"/>
            </w:rPr>
            <w:t>Click or tap here to enter text.</w:t>
          </w:r>
        </w:sdtContent>
      </w:sdt>
    </w:p>
    <w:p w14:paraId="585C4AC1" w14:textId="77777777" w:rsidR="0041409A" w:rsidRDefault="0041409A" w:rsidP="008C0395">
      <w:pPr>
        <w:rPr>
          <w:rFonts w:eastAsia="Times New Roman" w:cstheme="minorHAnsi"/>
          <w:b/>
        </w:rPr>
      </w:pPr>
    </w:p>
    <w:p w14:paraId="2B360D3E" w14:textId="46802EA3" w:rsidR="00976A6A" w:rsidRDefault="00976A6A" w:rsidP="00976A6A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Approx Number of Students: </w:t>
      </w:r>
      <w:sdt>
        <w:sdtPr>
          <w:rPr>
            <w:rFonts w:eastAsia="Times New Roman" w:cstheme="minorHAnsi"/>
            <w:b/>
          </w:rPr>
          <w:id w:val="-1376000106"/>
          <w:placeholder>
            <w:docPart w:val="ACA98AE8F55E44D39921332E33A1AB91"/>
          </w:placeholder>
          <w:showingPlcHdr/>
          <w:text/>
        </w:sdtPr>
        <w:sdtContent>
          <w:r w:rsidRPr="004B73F6">
            <w:rPr>
              <w:rStyle w:val="PlaceholderText"/>
            </w:rPr>
            <w:t>Click or tap here to enter text.</w:t>
          </w:r>
        </w:sdtContent>
      </w:sdt>
      <w:r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       </w:t>
      </w:r>
      <w:r>
        <w:rPr>
          <w:rFonts w:eastAsia="Times New Roman" w:cstheme="minorHAnsi"/>
          <w:b/>
        </w:rPr>
        <w:t>Grade Level (3</w:t>
      </w:r>
      <w:r w:rsidRPr="000E7AFC">
        <w:rPr>
          <w:rFonts w:eastAsia="Times New Roman" w:cstheme="minorHAnsi"/>
          <w:b/>
          <w:vertAlign w:val="superscript"/>
        </w:rPr>
        <w:t>rd</w:t>
      </w:r>
      <w:r>
        <w:rPr>
          <w:rFonts w:eastAsia="Times New Roman" w:cstheme="minorHAnsi"/>
          <w:b/>
        </w:rPr>
        <w:t xml:space="preserve"> – 12</w:t>
      </w:r>
      <w:r w:rsidRPr="000E7AFC">
        <w:rPr>
          <w:rFonts w:eastAsia="Times New Roman" w:cstheme="minorHAnsi"/>
          <w:b/>
          <w:vertAlign w:val="superscript"/>
        </w:rPr>
        <w:t>th</w:t>
      </w:r>
      <w:r>
        <w:rPr>
          <w:rFonts w:eastAsia="Times New Roman" w:cstheme="minorHAnsi"/>
          <w:b/>
        </w:rPr>
        <w:t xml:space="preserve"> grade only): </w:t>
      </w:r>
      <w:sdt>
        <w:sdtPr>
          <w:rPr>
            <w:rFonts w:eastAsia="Times New Roman" w:cstheme="minorHAnsi"/>
            <w:b/>
          </w:rPr>
          <w:id w:val="-1454323732"/>
          <w:placeholder>
            <w:docPart w:val="C77E95509FFB41E8AF34B6A2FF198861"/>
          </w:placeholder>
          <w:showingPlcHdr/>
          <w:text/>
        </w:sdtPr>
        <w:sdtContent>
          <w:r w:rsidRPr="004B73F6">
            <w:rPr>
              <w:rStyle w:val="PlaceholderText"/>
            </w:rPr>
            <w:t>Click or tap here to enter text.</w:t>
          </w:r>
        </w:sdtContent>
      </w:sdt>
    </w:p>
    <w:p w14:paraId="1316BFE0" w14:textId="53A6DCB0" w:rsidR="00976A6A" w:rsidRDefault="00976A6A" w:rsidP="00976A6A">
      <w:pPr>
        <w:rPr>
          <w:rFonts w:eastAsia="Times New Roman" w:cstheme="minorHAnsi"/>
          <w:b/>
        </w:rPr>
      </w:pPr>
    </w:p>
    <w:p w14:paraId="6635677E" w14:textId="11C9E8E1" w:rsidR="0041409A" w:rsidRDefault="0041409A" w:rsidP="008C0395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 would like to sponsor a school</w:t>
      </w:r>
      <w:r>
        <w:rPr>
          <w:rFonts w:eastAsia="Times New Roman" w:cstheme="minorHAnsi"/>
          <w:b/>
        </w:rPr>
        <w:t xml:space="preserve"> but don’t have a specific school in mind</w:t>
      </w:r>
      <w:r>
        <w:rPr>
          <w:rFonts w:eastAsia="Times New Roman" w:cstheme="minorHAnsi"/>
          <w:b/>
        </w:rPr>
        <w:t>:</w:t>
      </w:r>
      <w:r>
        <w:rPr>
          <w:rFonts w:eastAsia="Times New Roman" w:cstheme="minorHAnsi"/>
          <w:b/>
        </w:rPr>
        <w:t xml:space="preserve"> (type yes)</w:t>
      </w:r>
      <w:r>
        <w:rPr>
          <w:rFonts w:eastAsia="Times New Roman" w:cstheme="minorHAnsi"/>
          <w:b/>
        </w:rPr>
        <w:t xml:space="preserve"> </w:t>
      </w:r>
      <w:sdt>
        <w:sdtPr>
          <w:rPr>
            <w:rFonts w:eastAsia="Times New Roman" w:cstheme="minorHAnsi"/>
            <w:b/>
          </w:rPr>
          <w:id w:val="-1430273403"/>
          <w:placeholder>
            <w:docPart w:val="7DBE45FFFC88436CA10828C1A7D0CC4B"/>
          </w:placeholder>
          <w:showingPlcHdr/>
          <w:text/>
        </w:sdtPr>
        <w:sdtContent>
          <w:r w:rsidRPr="004B73F6">
            <w:rPr>
              <w:rStyle w:val="PlaceholderText"/>
            </w:rPr>
            <w:t>Click or tap here to enter text.</w:t>
          </w:r>
        </w:sdtContent>
      </w:sdt>
    </w:p>
    <w:p w14:paraId="5A935817" w14:textId="77777777" w:rsidR="006D71FA" w:rsidRDefault="006D71FA" w:rsidP="008C0395">
      <w:pPr>
        <w:rPr>
          <w:rFonts w:eastAsia="Times New Roman" w:cstheme="minorHAnsi"/>
          <w:b/>
        </w:rPr>
      </w:pPr>
    </w:p>
    <w:p w14:paraId="6B62A7A4" w14:textId="59B33820" w:rsidR="006D71FA" w:rsidRDefault="006D71FA" w:rsidP="008C0395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Percentage of school population who qualify for free and reduced lunch</w:t>
      </w:r>
      <w:r w:rsidR="0041409A">
        <w:rPr>
          <w:rFonts w:eastAsia="Times New Roman" w:cstheme="minorHAnsi"/>
          <w:b/>
        </w:rPr>
        <w:t xml:space="preserve"> (if known)</w:t>
      </w:r>
      <w:r>
        <w:rPr>
          <w:rFonts w:eastAsia="Times New Roman" w:cstheme="minorHAnsi"/>
          <w:b/>
        </w:rPr>
        <w:t xml:space="preserve">: </w:t>
      </w:r>
      <w:sdt>
        <w:sdtPr>
          <w:rPr>
            <w:rFonts w:eastAsia="Times New Roman" w:cstheme="minorHAnsi"/>
            <w:b/>
          </w:rPr>
          <w:id w:val="-238561112"/>
          <w:placeholder>
            <w:docPart w:val="D42F5BC28E714EC2B17C120DA186C30B"/>
          </w:placeholder>
          <w:showingPlcHdr/>
          <w:text/>
        </w:sdtPr>
        <w:sdtEndPr/>
        <w:sdtContent>
          <w:r w:rsidRPr="004B73F6">
            <w:rPr>
              <w:rStyle w:val="PlaceholderText"/>
            </w:rPr>
            <w:t>Click or tap here to enter text.</w:t>
          </w:r>
        </w:sdtContent>
      </w:sdt>
    </w:p>
    <w:p w14:paraId="1E46FFFB" w14:textId="77777777" w:rsidR="006D71FA" w:rsidRDefault="006D71FA" w:rsidP="008C0395">
      <w:pPr>
        <w:rPr>
          <w:rFonts w:eastAsia="Times New Roman" w:cstheme="minorHAnsi"/>
          <w:b/>
        </w:rPr>
      </w:pPr>
    </w:p>
    <w:p w14:paraId="3D0F6CAC" w14:textId="1D6A54A6" w:rsidR="00977505" w:rsidRPr="008C3987" w:rsidRDefault="00977505" w:rsidP="008C0395">
      <w:pPr>
        <w:rPr>
          <w:rFonts w:eastAsia="Times New Roman" w:cstheme="minorHAnsi"/>
          <w:b/>
          <w:sz w:val="28"/>
          <w:szCs w:val="28"/>
        </w:rPr>
      </w:pPr>
      <w:r w:rsidRPr="008C3987">
        <w:rPr>
          <w:rFonts w:eastAsia="Times New Roman" w:cstheme="minorHAnsi"/>
          <w:b/>
          <w:sz w:val="28"/>
          <w:szCs w:val="28"/>
        </w:rPr>
        <w:t xml:space="preserve">If needed, please use a separate page to write your responses </w:t>
      </w:r>
      <w:r w:rsidR="008C3987">
        <w:rPr>
          <w:rFonts w:eastAsia="Times New Roman" w:cstheme="minorHAnsi"/>
          <w:b/>
          <w:sz w:val="28"/>
          <w:szCs w:val="28"/>
        </w:rPr>
        <w:t xml:space="preserve">to be below questions </w:t>
      </w:r>
      <w:r w:rsidRPr="008C3987">
        <w:rPr>
          <w:rFonts w:eastAsia="Times New Roman" w:cstheme="minorHAnsi"/>
          <w:b/>
          <w:sz w:val="28"/>
          <w:szCs w:val="28"/>
        </w:rPr>
        <w:t xml:space="preserve">– </w:t>
      </w:r>
    </w:p>
    <w:p w14:paraId="3248E223" w14:textId="77777777" w:rsidR="0041409A" w:rsidRDefault="0041409A" w:rsidP="008C0395">
      <w:pPr>
        <w:rPr>
          <w:rFonts w:eastAsia="Times New Roman" w:cstheme="minorHAnsi"/>
          <w:b/>
        </w:rPr>
      </w:pPr>
    </w:p>
    <w:p w14:paraId="2BDB60B2" w14:textId="3118145C" w:rsidR="00977505" w:rsidRDefault="0041409A" w:rsidP="008C0395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</w:t>
      </w:r>
      <w:r w:rsidR="00977505">
        <w:rPr>
          <w:rFonts w:eastAsia="Times New Roman" w:cstheme="minorHAnsi"/>
          <w:b/>
        </w:rPr>
        <w:t xml:space="preserve">lass deserves </w:t>
      </w:r>
      <w:r w:rsidR="0083777C">
        <w:rPr>
          <w:rFonts w:eastAsia="Times New Roman" w:cstheme="minorHAnsi"/>
          <w:b/>
        </w:rPr>
        <w:t>to be sponsored by the Safari West Wildlife Foundation to come</w:t>
      </w:r>
      <w:r w:rsidR="00977505">
        <w:rPr>
          <w:rFonts w:eastAsia="Times New Roman" w:cstheme="minorHAnsi"/>
          <w:b/>
        </w:rPr>
        <w:t xml:space="preserve"> to Safari West because: </w:t>
      </w:r>
      <w:sdt>
        <w:sdtPr>
          <w:rPr>
            <w:rFonts w:eastAsia="Times New Roman" w:cstheme="minorHAnsi"/>
            <w:b/>
          </w:rPr>
          <w:id w:val="-1008589153"/>
          <w:placeholder>
            <w:docPart w:val="AD7818B9CF4B473B95DE7412253DE55E"/>
          </w:placeholder>
          <w:showingPlcHdr/>
          <w:text/>
        </w:sdtPr>
        <w:sdtEndPr/>
        <w:sdtContent>
          <w:r w:rsidR="00977505" w:rsidRPr="004B73F6">
            <w:rPr>
              <w:rStyle w:val="PlaceholderText"/>
            </w:rPr>
            <w:t>Click or tap here to enter text.</w:t>
          </w:r>
        </w:sdtContent>
      </w:sdt>
    </w:p>
    <w:p w14:paraId="47811200" w14:textId="77777777" w:rsidR="00977505" w:rsidRDefault="00977505" w:rsidP="008C0395">
      <w:pPr>
        <w:rPr>
          <w:rFonts w:eastAsia="Times New Roman" w:cstheme="minorHAnsi"/>
          <w:b/>
        </w:rPr>
      </w:pPr>
    </w:p>
    <w:p w14:paraId="348C56D2" w14:textId="33DBCCEA" w:rsidR="00977505" w:rsidRDefault="004F611F" w:rsidP="008C0395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What do you hope </w:t>
      </w:r>
      <w:r w:rsidR="0041409A">
        <w:rPr>
          <w:rFonts w:eastAsia="Times New Roman" w:cstheme="minorHAnsi"/>
          <w:b/>
        </w:rPr>
        <w:t>the</w:t>
      </w:r>
      <w:r>
        <w:rPr>
          <w:rFonts w:eastAsia="Times New Roman" w:cstheme="minorHAnsi"/>
          <w:b/>
        </w:rPr>
        <w:t xml:space="preserve"> students will gain from this experience? </w:t>
      </w:r>
      <w:sdt>
        <w:sdtPr>
          <w:rPr>
            <w:rFonts w:eastAsia="Times New Roman" w:cstheme="minorHAnsi"/>
            <w:b/>
          </w:rPr>
          <w:id w:val="-1584147235"/>
          <w:placeholder>
            <w:docPart w:val="55D12C73240E451283BBAFF69383202F"/>
          </w:placeholder>
          <w:showingPlcHdr/>
          <w:text/>
        </w:sdtPr>
        <w:sdtEndPr/>
        <w:sdtContent>
          <w:r w:rsidRPr="004B73F6">
            <w:rPr>
              <w:rStyle w:val="PlaceholderText"/>
            </w:rPr>
            <w:t>Click or tap here to enter text.</w:t>
          </w:r>
        </w:sdtContent>
      </w:sdt>
    </w:p>
    <w:p w14:paraId="10B7CC70" w14:textId="77777777" w:rsidR="00E355BE" w:rsidRDefault="00E355BE" w:rsidP="008C0395">
      <w:pPr>
        <w:rPr>
          <w:rFonts w:eastAsia="Times New Roman" w:cstheme="minorHAnsi"/>
          <w:bCs/>
        </w:rPr>
      </w:pPr>
    </w:p>
    <w:p w14:paraId="1F65EDE5" w14:textId="77777777" w:rsidR="00E15C11" w:rsidRPr="008C3987" w:rsidRDefault="00E15C11" w:rsidP="008C0395">
      <w:pPr>
        <w:rPr>
          <w:rFonts w:eastAsia="Times New Roman" w:cstheme="minorHAnsi"/>
          <w:bCs/>
        </w:rPr>
      </w:pPr>
    </w:p>
    <w:p w14:paraId="46C97F3E" w14:textId="3719B3F6" w:rsidR="008C3987" w:rsidRDefault="00E15C11" w:rsidP="008C0395">
      <w:pPr>
        <w:rPr>
          <w:rFonts w:eastAsia="Times New Roman" w:cstheme="minorHAnsi"/>
          <w:bCs/>
          <w:i/>
          <w:iCs/>
          <w:color w:val="FF0000"/>
        </w:rPr>
      </w:pPr>
      <w:r>
        <w:rPr>
          <w:rFonts w:eastAsia="Times New Roman" w:cstheme="minorHAnsi"/>
          <w:bCs/>
          <w:i/>
          <w:iCs/>
          <w:color w:val="FF0000"/>
        </w:rPr>
        <w:t xml:space="preserve">All </w:t>
      </w:r>
      <w:r w:rsidR="0041409A">
        <w:rPr>
          <w:rFonts w:eastAsia="Times New Roman" w:cstheme="minorHAnsi"/>
          <w:bCs/>
          <w:i/>
          <w:iCs/>
          <w:color w:val="FF0000"/>
        </w:rPr>
        <w:t xml:space="preserve">participating </w:t>
      </w:r>
      <w:r>
        <w:rPr>
          <w:rFonts w:eastAsia="Times New Roman" w:cstheme="minorHAnsi"/>
          <w:bCs/>
          <w:i/>
          <w:iCs/>
          <w:color w:val="FF0000"/>
        </w:rPr>
        <w:t xml:space="preserve">schools who are granted a </w:t>
      </w:r>
      <w:r w:rsidR="0041409A">
        <w:rPr>
          <w:rFonts w:eastAsia="Times New Roman" w:cstheme="minorHAnsi"/>
          <w:bCs/>
          <w:i/>
          <w:iCs/>
          <w:color w:val="FF0000"/>
        </w:rPr>
        <w:t xml:space="preserve">Discover Africa program </w:t>
      </w:r>
      <w:r>
        <w:rPr>
          <w:rFonts w:eastAsia="Times New Roman" w:cstheme="minorHAnsi"/>
          <w:bCs/>
          <w:i/>
          <w:iCs/>
          <w:color w:val="FF0000"/>
        </w:rPr>
        <w:t xml:space="preserve">are subjected to having photos and video taken for Safari West Wildlife Foundation promotional and marketing purposes. Upon receiving approval of the </w:t>
      </w:r>
      <w:r w:rsidR="0041409A">
        <w:rPr>
          <w:rFonts w:eastAsia="Times New Roman" w:cstheme="minorHAnsi"/>
          <w:bCs/>
          <w:i/>
          <w:iCs/>
          <w:color w:val="FF0000"/>
        </w:rPr>
        <w:t xml:space="preserve">program, the teacher contact </w:t>
      </w:r>
      <w:r>
        <w:rPr>
          <w:rFonts w:eastAsia="Times New Roman" w:cstheme="minorHAnsi"/>
          <w:bCs/>
          <w:i/>
          <w:iCs/>
          <w:color w:val="FF0000"/>
        </w:rPr>
        <w:t xml:space="preserve">will also receive a photo release form. </w:t>
      </w:r>
    </w:p>
    <w:p w14:paraId="5879E97E" w14:textId="77777777" w:rsidR="00E15C11" w:rsidRDefault="00E15C11" w:rsidP="008C0395">
      <w:pPr>
        <w:rPr>
          <w:rFonts w:eastAsia="Times New Roman" w:cstheme="minorHAnsi"/>
          <w:bCs/>
          <w:i/>
          <w:iCs/>
          <w:color w:val="FF0000"/>
        </w:rPr>
      </w:pPr>
    </w:p>
    <w:p w14:paraId="463F05F9" w14:textId="77777777" w:rsidR="00976A6A" w:rsidRDefault="00E15C11" w:rsidP="002250D8">
      <w:pPr>
        <w:rPr>
          <w:rFonts w:eastAsia="Times New Roman" w:cstheme="minorHAnsi"/>
          <w:bCs/>
          <w:i/>
          <w:iCs/>
          <w:color w:val="FF0000"/>
        </w:rPr>
      </w:pPr>
      <w:r>
        <w:rPr>
          <w:rFonts w:eastAsia="Times New Roman" w:cstheme="minorHAnsi"/>
          <w:bCs/>
          <w:i/>
          <w:iCs/>
          <w:color w:val="FF0000"/>
        </w:rPr>
        <w:t xml:space="preserve">Please note that filling out this application does not guarantee </w:t>
      </w:r>
      <w:r w:rsidR="0041409A">
        <w:rPr>
          <w:rFonts w:eastAsia="Times New Roman" w:cstheme="minorHAnsi"/>
          <w:bCs/>
          <w:i/>
          <w:iCs/>
          <w:color w:val="FF0000"/>
        </w:rPr>
        <w:t>placement in the Discover Africa program</w:t>
      </w:r>
      <w:r>
        <w:rPr>
          <w:rFonts w:eastAsia="Times New Roman" w:cstheme="minorHAnsi"/>
          <w:bCs/>
          <w:i/>
          <w:iCs/>
          <w:color w:val="FF0000"/>
        </w:rPr>
        <w:t>. However, it will give us the opportunity to check for availability</w:t>
      </w:r>
      <w:r w:rsidR="00976A6A">
        <w:rPr>
          <w:rFonts w:eastAsia="Times New Roman" w:cstheme="minorHAnsi"/>
          <w:bCs/>
          <w:i/>
          <w:iCs/>
          <w:color w:val="FF0000"/>
        </w:rPr>
        <w:t xml:space="preserve"> and Title 1 school status. </w:t>
      </w:r>
    </w:p>
    <w:p w14:paraId="554C8037" w14:textId="77777777" w:rsidR="00976A6A" w:rsidRPr="00976A6A" w:rsidRDefault="00976A6A" w:rsidP="002250D8">
      <w:pPr>
        <w:rPr>
          <w:rFonts w:eastAsia="Times New Roman" w:cstheme="minorHAnsi"/>
          <w:bCs/>
        </w:rPr>
      </w:pPr>
    </w:p>
    <w:p w14:paraId="43A34D04" w14:textId="42129421" w:rsidR="00976A6A" w:rsidRDefault="00976A6A" w:rsidP="002250D8">
      <w:pPr>
        <w:rPr>
          <w:rFonts w:eastAsia="Times New Roman" w:cstheme="minorHAnsi"/>
          <w:b/>
        </w:rPr>
      </w:pPr>
      <w:r w:rsidRPr="00976A6A">
        <w:rPr>
          <w:rFonts w:eastAsia="Times New Roman" w:cstheme="minorHAnsi"/>
          <w:b/>
        </w:rPr>
        <w:t xml:space="preserve">Thank you very much for </w:t>
      </w:r>
      <w:r>
        <w:rPr>
          <w:rFonts w:eastAsia="Times New Roman" w:cstheme="minorHAnsi"/>
          <w:b/>
        </w:rPr>
        <w:t>sponsoring a school and creating the spark of interest for conservation and creating wildlife stewards for life!</w:t>
      </w:r>
    </w:p>
    <w:p w14:paraId="19B65D25" w14:textId="16CB616D" w:rsidR="00976A6A" w:rsidRPr="00976A6A" w:rsidRDefault="00976A6A" w:rsidP="002250D8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Please return this application to Jen Lummus @ </w:t>
      </w:r>
      <w:hyperlink r:id="rId8" w:history="1">
        <w:r w:rsidRPr="007519B8">
          <w:rPr>
            <w:rStyle w:val="Hyperlink"/>
            <w:rFonts w:eastAsia="Times New Roman" w:cstheme="minorHAnsi"/>
            <w:b/>
          </w:rPr>
          <w:t>jlummus@safariwest.com</w:t>
        </w:r>
      </w:hyperlink>
      <w:r>
        <w:rPr>
          <w:rFonts w:eastAsia="Times New Roman" w:cstheme="minorHAnsi"/>
          <w:b/>
        </w:rPr>
        <w:t xml:space="preserve">  and call 707-566-3612 for more information.</w:t>
      </w:r>
    </w:p>
    <w:sectPr w:rsidR="00976A6A" w:rsidRPr="00976A6A" w:rsidSect="009B3069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5670B" w14:textId="77777777" w:rsidR="00EC52B3" w:rsidRDefault="00EC52B3" w:rsidP="00614169">
      <w:r>
        <w:separator/>
      </w:r>
    </w:p>
  </w:endnote>
  <w:endnote w:type="continuationSeparator" w:id="0">
    <w:p w14:paraId="401B4BF4" w14:textId="77777777" w:rsidR="00EC52B3" w:rsidRDefault="00EC52B3" w:rsidP="0061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8456C" w14:textId="77777777" w:rsidR="00EC52B3" w:rsidRDefault="00EC52B3" w:rsidP="00614169">
      <w:r>
        <w:separator/>
      </w:r>
    </w:p>
  </w:footnote>
  <w:footnote w:type="continuationSeparator" w:id="0">
    <w:p w14:paraId="2CD8BD47" w14:textId="77777777" w:rsidR="00EC52B3" w:rsidRDefault="00EC52B3" w:rsidP="00614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0D29" w14:textId="4DA0BFD8" w:rsidR="008C0395" w:rsidRDefault="008C0395">
    <w:pPr>
      <w:pStyle w:val="Header"/>
    </w:pPr>
    <w:r>
      <w:rPr>
        <w:noProof/>
      </w:rPr>
      <w:drawing>
        <wp:inline distT="0" distB="0" distL="0" distR="0" wp14:anchorId="4C7DB3F6" wp14:editId="43FAEF54">
          <wp:extent cx="1495425" cy="497905"/>
          <wp:effectExtent l="0" t="0" r="0" b="0"/>
          <wp:docPr id="456614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40" cy="504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3221"/>
    <w:multiLevelType w:val="hybridMultilevel"/>
    <w:tmpl w:val="A06E24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D0187"/>
    <w:multiLevelType w:val="hybridMultilevel"/>
    <w:tmpl w:val="903CF15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87BFE"/>
    <w:multiLevelType w:val="hybridMultilevel"/>
    <w:tmpl w:val="3822B7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1CD5"/>
    <w:multiLevelType w:val="hybridMultilevel"/>
    <w:tmpl w:val="53B01A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56E8"/>
    <w:multiLevelType w:val="hybridMultilevel"/>
    <w:tmpl w:val="76E2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612B"/>
    <w:multiLevelType w:val="multilevel"/>
    <w:tmpl w:val="E93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C0939"/>
    <w:multiLevelType w:val="hybridMultilevel"/>
    <w:tmpl w:val="EC98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66317"/>
    <w:multiLevelType w:val="hybridMultilevel"/>
    <w:tmpl w:val="7A082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70CC"/>
    <w:multiLevelType w:val="hybridMultilevel"/>
    <w:tmpl w:val="0F047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42FEE"/>
    <w:multiLevelType w:val="hybridMultilevel"/>
    <w:tmpl w:val="0578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86CE3"/>
    <w:multiLevelType w:val="hybridMultilevel"/>
    <w:tmpl w:val="414087E8"/>
    <w:lvl w:ilvl="0" w:tplc="A418B4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4F32"/>
    <w:multiLevelType w:val="multilevel"/>
    <w:tmpl w:val="10AA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A11E7"/>
    <w:multiLevelType w:val="hybridMultilevel"/>
    <w:tmpl w:val="5A0634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438B"/>
    <w:multiLevelType w:val="hybridMultilevel"/>
    <w:tmpl w:val="C898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E1B49"/>
    <w:multiLevelType w:val="hybridMultilevel"/>
    <w:tmpl w:val="D954252E"/>
    <w:lvl w:ilvl="0" w:tplc="22C2E3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5CAF"/>
    <w:multiLevelType w:val="hybridMultilevel"/>
    <w:tmpl w:val="C642446C"/>
    <w:lvl w:ilvl="0" w:tplc="A418B4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6900"/>
    <w:multiLevelType w:val="hybridMultilevel"/>
    <w:tmpl w:val="D8AE0B1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0C522B"/>
    <w:multiLevelType w:val="hybridMultilevel"/>
    <w:tmpl w:val="F5B23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F05AD"/>
    <w:multiLevelType w:val="hybridMultilevel"/>
    <w:tmpl w:val="E7EABC9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DC771C"/>
    <w:multiLevelType w:val="hybridMultilevel"/>
    <w:tmpl w:val="9FFE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8768F"/>
    <w:multiLevelType w:val="hybridMultilevel"/>
    <w:tmpl w:val="44783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3B4F47"/>
    <w:multiLevelType w:val="hybridMultilevel"/>
    <w:tmpl w:val="54DC1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405BA"/>
    <w:multiLevelType w:val="hybridMultilevel"/>
    <w:tmpl w:val="B648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172DD"/>
    <w:multiLevelType w:val="hybridMultilevel"/>
    <w:tmpl w:val="F864C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001A8"/>
    <w:multiLevelType w:val="hybridMultilevel"/>
    <w:tmpl w:val="55E0EE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65738083">
    <w:abstractNumId w:val="11"/>
  </w:num>
  <w:num w:numId="2" w16cid:durableId="1457408386">
    <w:abstractNumId w:val="5"/>
  </w:num>
  <w:num w:numId="3" w16cid:durableId="766732643">
    <w:abstractNumId w:val="23"/>
  </w:num>
  <w:num w:numId="4" w16cid:durableId="720834742">
    <w:abstractNumId w:val="19"/>
  </w:num>
  <w:num w:numId="5" w16cid:durableId="647973568">
    <w:abstractNumId w:val="15"/>
  </w:num>
  <w:num w:numId="6" w16cid:durableId="1020550263">
    <w:abstractNumId w:val="14"/>
  </w:num>
  <w:num w:numId="7" w16cid:durableId="1351835173">
    <w:abstractNumId w:val="10"/>
  </w:num>
  <w:num w:numId="8" w16cid:durableId="1244224710">
    <w:abstractNumId w:val="4"/>
  </w:num>
  <w:num w:numId="9" w16cid:durableId="636953318">
    <w:abstractNumId w:val="21"/>
  </w:num>
  <w:num w:numId="10" w16cid:durableId="1078790962">
    <w:abstractNumId w:val="7"/>
  </w:num>
  <w:num w:numId="11" w16cid:durableId="1583832719">
    <w:abstractNumId w:val="17"/>
  </w:num>
  <w:num w:numId="12" w16cid:durableId="668559321">
    <w:abstractNumId w:val="8"/>
  </w:num>
  <w:num w:numId="13" w16cid:durableId="477377586">
    <w:abstractNumId w:val="22"/>
  </w:num>
  <w:num w:numId="14" w16cid:durableId="1306545356">
    <w:abstractNumId w:val="12"/>
  </w:num>
  <w:num w:numId="15" w16cid:durableId="811752032">
    <w:abstractNumId w:val="2"/>
  </w:num>
  <w:num w:numId="16" w16cid:durableId="1875726725">
    <w:abstractNumId w:val="3"/>
  </w:num>
  <w:num w:numId="17" w16cid:durableId="1819371981">
    <w:abstractNumId w:val="16"/>
  </w:num>
  <w:num w:numId="18" w16cid:durableId="227883359">
    <w:abstractNumId w:val="18"/>
  </w:num>
  <w:num w:numId="19" w16cid:durableId="1411390336">
    <w:abstractNumId w:val="1"/>
  </w:num>
  <w:num w:numId="20" w16cid:durableId="986012245">
    <w:abstractNumId w:val="6"/>
  </w:num>
  <w:num w:numId="21" w16cid:durableId="1828401855">
    <w:abstractNumId w:val="13"/>
  </w:num>
  <w:num w:numId="22" w16cid:durableId="1649436155">
    <w:abstractNumId w:val="0"/>
  </w:num>
  <w:num w:numId="23" w16cid:durableId="1915358116">
    <w:abstractNumId w:val="20"/>
  </w:num>
  <w:num w:numId="24" w16cid:durableId="1109813058">
    <w:abstractNumId w:val="9"/>
  </w:num>
  <w:num w:numId="25" w16cid:durableId="2151619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A9"/>
    <w:rsid w:val="00012580"/>
    <w:rsid w:val="00020AF1"/>
    <w:rsid w:val="00040FC4"/>
    <w:rsid w:val="000512C5"/>
    <w:rsid w:val="00063CDC"/>
    <w:rsid w:val="00066158"/>
    <w:rsid w:val="000A096C"/>
    <w:rsid w:val="000C74DC"/>
    <w:rsid w:val="000C788B"/>
    <w:rsid w:val="000D7A5D"/>
    <w:rsid w:val="000E7AFC"/>
    <w:rsid w:val="000F6540"/>
    <w:rsid w:val="00107B31"/>
    <w:rsid w:val="001237EA"/>
    <w:rsid w:val="00125B31"/>
    <w:rsid w:val="00130C01"/>
    <w:rsid w:val="00130D62"/>
    <w:rsid w:val="00150858"/>
    <w:rsid w:val="001546B0"/>
    <w:rsid w:val="001631C8"/>
    <w:rsid w:val="00170DAB"/>
    <w:rsid w:val="00181010"/>
    <w:rsid w:val="00185FD0"/>
    <w:rsid w:val="001877FD"/>
    <w:rsid w:val="001E4E6B"/>
    <w:rsid w:val="001F03B7"/>
    <w:rsid w:val="001F0956"/>
    <w:rsid w:val="002016F4"/>
    <w:rsid w:val="0020658E"/>
    <w:rsid w:val="002132EF"/>
    <w:rsid w:val="00214792"/>
    <w:rsid w:val="002149CF"/>
    <w:rsid w:val="002250D8"/>
    <w:rsid w:val="0023186F"/>
    <w:rsid w:val="00246FB2"/>
    <w:rsid w:val="0026109F"/>
    <w:rsid w:val="00287A5D"/>
    <w:rsid w:val="002936C8"/>
    <w:rsid w:val="002A0FDA"/>
    <w:rsid w:val="00302A7B"/>
    <w:rsid w:val="0030488C"/>
    <w:rsid w:val="00310B50"/>
    <w:rsid w:val="003139F5"/>
    <w:rsid w:val="0032383B"/>
    <w:rsid w:val="00343683"/>
    <w:rsid w:val="00361E30"/>
    <w:rsid w:val="00364977"/>
    <w:rsid w:val="00374DDC"/>
    <w:rsid w:val="00383C2C"/>
    <w:rsid w:val="00397840"/>
    <w:rsid w:val="003B711D"/>
    <w:rsid w:val="003C56E6"/>
    <w:rsid w:val="003C787B"/>
    <w:rsid w:val="003D3176"/>
    <w:rsid w:val="003D366B"/>
    <w:rsid w:val="003F1E68"/>
    <w:rsid w:val="0041409A"/>
    <w:rsid w:val="00425D21"/>
    <w:rsid w:val="004302FA"/>
    <w:rsid w:val="00433D0E"/>
    <w:rsid w:val="004D53B8"/>
    <w:rsid w:val="004E1CAD"/>
    <w:rsid w:val="004F3946"/>
    <w:rsid w:val="004F4AB1"/>
    <w:rsid w:val="004F611F"/>
    <w:rsid w:val="00503237"/>
    <w:rsid w:val="005256BB"/>
    <w:rsid w:val="00547750"/>
    <w:rsid w:val="005A6737"/>
    <w:rsid w:val="005A73EC"/>
    <w:rsid w:val="005E41BC"/>
    <w:rsid w:val="005E4429"/>
    <w:rsid w:val="005F07FA"/>
    <w:rsid w:val="005F5510"/>
    <w:rsid w:val="00614169"/>
    <w:rsid w:val="00615DC8"/>
    <w:rsid w:val="00621792"/>
    <w:rsid w:val="0062796C"/>
    <w:rsid w:val="006435CC"/>
    <w:rsid w:val="006861D6"/>
    <w:rsid w:val="006B2F82"/>
    <w:rsid w:val="006B59D9"/>
    <w:rsid w:val="006C738F"/>
    <w:rsid w:val="006D71FA"/>
    <w:rsid w:val="006E05E7"/>
    <w:rsid w:val="006F08CC"/>
    <w:rsid w:val="006F3A50"/>
    <w:rsid w:val="00727928"/>
    <w:rsid w:val="00727F1C"/>
    <w:rsid w:val="00736A82"/>
    <w:rsid w:val="007377ED"/>
    <w:rsid w:val="00750E79"/>
    <w:rsid w:val="0076596A"/>
    <w:rsid w:val="0076612D"/>
    <w:rsid w:val="007664C3"/>
    <w:rsid w:val="007673AA"/>
    <w:rsid w:val="00776A94"/>
    <w:rsid w:val="007A5618"/>
    <w:rsid w:val="007A6078"/>
    <w:rsid w:val="0083777C"/>
    <w:rsid w:val="00846D63"/>
    <w:rsid w:val="00883005"/>
    <w:rsid w:val="008A37B9"/>
    <w:rsid w:val="008B41E4"/>
    <w:rsid w:val="008B637A"/>
    <w:rsid w:val="008B7D29"/>
    <w:rsid w:val="008C0395"/>
    <w:rsid w:val="008C3987"/>
    <w:rsid w:val="008E2D4A"/>
    <w:rsid w:val="00915BBE"/>
    <w:rsid w:val="00974507"/>
    <w:rsid w:val="00976A6A"/>
    <w:rsid w:val="00977505"/>
    <w:rsid w:val="009B3069"/>
    <w:rsid w:val="009C5982"/>
    <w:rsid w:val="009D4706"/>
    <w:rsid w:val="009D6B02"/>
    <w:rsid w:val="009E3CB2"/>
    <w:rsid w:val="009E6797"/>
    <w:rsid w:val="00A02021"/>
    <w:rsid w:val="00A0588A"/>
    <w:rsid w:val="00A06E37"/>
    <w:rsid w:val="00A13C9E"/>
    <w:rsid w:val="00A54000"/>
    <w:rsid w:val="00A564BA"/>
    <w:rsid w:val="00A72A40"/>
    <w:rsid w:val="00AC4E21"/>
    <w:rsid w:val="00AC5C4D"/>
    <w:rsid w:val="00AD6175"/>
    <w:rsid w:val="00AE0F5A"/>
    <w:rsid w:val="00AF4B03"/>
    <w:rsid w:val="00B15D72"/>
    <w:rsid w:val="00B37DA9"/>
    <w:rsid w:val="00B4015D"/>
    <w:rsid w:val="00B66A97"/>
    <w:rsid w:val="00B73213"/>
    <w:rsid w:val="00B8625F"/>
    <w:rsid w:val="00BA2BA9"/>
    <w:rsid w:val="00BA2DF8"/>
    <w:rsid w:val="00BB2D16"/>
    <w:rsid w:val="00C12671"/>
    <w:rsid w:val="00C25D86"/>
    <w:rsid w:val="00C33029"/>
    <w:rsid w:val="00C3780A"/>
    <w:rsid w:val="00C752E0"/>
    <w:rsid w:val="00C87289"/>
    <w:rsid w:val="00C96F4F"/>
    <w:rsid w:val="00CA62CC"/>
    <w:rsid w:val="00CB7E06"/>
    <w:rsid w:val="00CD5ADA"/>
    <w:rsid w:val="00CF69C0"/>
    <w:rsid w:val="00D06536"/>
    <w:rsid w:val="00D22B1E"/>
    <w:rsid w:val="00D54EBC"/>
    <w:rsid w:val="00D65520"/>
    <w:rsid w:val="00D7649F"/>
    <w:rsid w:val="00D849FF"/>
    <w:rsid w:val="00DB306B"/>
    <w:rsid w:val="00DF56B0"/>
    <w:rsid w:val="00E07363"/>
    <w:rsid w:val="00E15C11"/>
    <w:rsid w:val="00E2550D"/>
    <w:rsid w:val="00E31A55"/>
    <w:rsid w:val="00E355BE"/>
    <w:rsid w:val="00E56448"/>
    <w:rsid w:val="00E74484"/>
    <w:rsid w:val="00E76827"/>
    <w:rsid w:val="00EC4F43"/>
    <w:rsid w:val="00EC52B3"/>
    <w:rsid w:val="00ED29D9"/>
    <w:rsid w:val="00ED31CA"/>
    <w:rsid w:val="00EE310C"/>
    <w:rsid w:val="00EE390D"/>
    <w:rsid w:val="00EF049A"/>
    <w:rsid w:val="00EF3935"/>
    <w:rsid w:val="00EF7778"/>
    <w:rsid w:val="00EF7897"/>
    <w:rsid w:val="00F01398"/>
    <w:rsid w:val="00F02186"/>
    <w:rsid w:val="00F324E7"/>
    <w:rsid w:val="00F33A30"/>
    <w:rsid w:val="00F36293"/>
    <w:rsid w:val="00F46BCF"/>
    <w:rsid w:val="00FA50B6"/>
    <w:rsid w:val="00FF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4455A"/>
  <w15:docId w15:val="{CF43CD80-B1ED-47F4-8EB5-D076C5C2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37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37B9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1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73AA"/>
    <w:rPr>
      <w:color w:val="808080"/>
    </w:rPr>
  </w:style>
  <w:style w:type="paragraph" w:styleId="ListParagraph">
    <w:name w:val="List Paragraph"/>
    <w:basedOn w:val="Normal"/>
    <w:uiPriority w:val="34"/>
    <w:qFormat/>
    <w:rsid w:val="00CF69C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14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69"/>
  </w:style>
  <w:style w:type="paragraph" w:styleId="Footer">
    <w:name w:val="footer"/>
    <w:basedOn w:val="Normal"/>
    <w:link w:val="FooterChar"/>
    <w:uiPriority w:val="99"/>
    <w:unhideWhenUsed/>
    <w:rsid w:val="00614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169"/>
  </w:style>
  <w:style w:type="character" w:styleId="Hyperlink">
    <w:name w:val="Hyperlink"/>
    <w:basedOn w:val="DefaultParagraphFont"/>
    <w:uiPriority w:val="99"/>
    <w:unhideWhenUsed/>
    <w:rsid w:val="00E073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7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ummus@safariwe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%20Byrne\Desktop\Safari%20West%20Field%20Trip%20Trek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CE806458EC4FF7B2CD1014D3F4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5A84B-64E6-46E4-AE02-1D651BE07D17}"/>
      </w:docPartPr>
      <w:docPartBody>
        <w:p w:rsidR="000261FF" w:rsidRDefault="00703E18" w:rsidP="00703E18">
          <w:pPr>
            <w:pStyle w:val="BACE806458EC4FF7B2CD1014D3F4F8A46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7A1C4A52F4338A2866C2C8FD1D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633B6-5BF4-4970-9597-414A45E30D38}"/>
      </w:docPartPr>
      <w:docPartBody>
        <w:p w:rsidR="000261FF" w:rsidRDefault="00703E18" w:rsidP="00703E18">
          <w:pPr>
            <w:pStyle w:val="5427A1C4A52F4338A2866C2C8FD1D0506"/>
          </w:pPr>
          <w:r w:rsidRPr="00EF393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8E1CF8CE38074CE69AB2DC1C0D46C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A44CA-F781-4843-81A0-243336AFA54D}"/>
      </w:docPartPr>
      <w:docPartBody>
        <w:p w:rsidR="000261FF" w:rsidRDefault="00703E18" w:rsidP="00703E18">
          <w:pPr>
            <w:pStyle w:val="8E1CF8CE38074CE69AB2DC1C0D46C7194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67A76E2C6482CB09DED9115BBE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24868-3107-46FE-A497-089C806A1F5B}"/>
      </w:docPartPr>
      <w:docPartBody>
        <w:p w:rsidR="000261FF" w:rsidRDefault="00703E18" w:rsidP="00703E18">
          <w:pPr>
            <w:pStyle w:val="54B67A76E2C6482CB09DED9115BBE35C4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F5BC28E714EC2B17C120DA186C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C0FC5-E32C-452E-A143-EA715BAA5C19}"/>
      </w:docPartPr>
      <w:docPartBody>
        <w:p w:rsidR="000261FF" w:rsidRDefault="00703E18" w:rsidP="00703E18">
          <w:pPr>
            <w:pStyle w:val="D42F5BC28E714EC2B17C120DA186C30B2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818B9CF4B473B95DE7412253D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32C4-A4AE-44D2-9552-876025D3EE3C}"/>
      </w:docPartPr>
      <w:docPartBody>
        <w:p w:rsidR="000261FF" w:rsidRDefault="00703E18" w:rsidP="00703E18">
          <w:pPr>
            <w:pStyle w:val="AD7818B9CF4B473B95DE7412253DE55E2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12C73240E451283BBAFF693832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72937-DA35-4907-BCC9-36B57A164F38}"/>
      </w:docPartPr>
      <w:docPartBody>
        <w:p w:rsidR="000261FF" w:rsidRDefault="00703E18" w:rsidP="00703E18">
          <w:pPr>
            <w:pStyle w:val="55D12C73240E451283BBAFF69383202F2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75D96274C4CA493A9D797947E2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1E9A7-036C-4A4B-8003-FA28B883D76B}"/>
      </w:docPartPr>
      <w:docPartBody>
        <w:p w:rsidR="00741957" w:rsidRDefault="00741957" w:rsidP="00741957">
          <w:pPr>
            <w:pStyle w:val="70575D96274C4CA493A9D797947E2B93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B2636363C454F8C890DE7F648C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CF57-AC5D-4956-8A2E-723ABAD67327}"/>
      </w:docPartPr>
      <w:docPartBody>
        <w:p w:rsidR="00741957" w:rsidRDefault="00741957" w:rsidP="00741957">
          <w:pPr>
            <w:pStyle w:val="B04B2636363C454F8C890DE7F648C826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EFAD1691946AE8D346309830F6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ECAA-4F87-4519-95C5-600FEFA26493}"/>
      </w:docPartPr>
      <w:docPartBody>
        <w:p w:rsidR="00741957" w:rsidRDefault="00741957" w:rsidP="00741957">
          <w:pPr>
            <w:pStyle w:val="E84EFAD1691946AE8D346309830F6686"/>
          </w:pPr>
          <w:r w:rsidRPr="00EF393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38C6C957C54546A3933D86A57433F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A04E8-D07C-4316-ACE0-9F8BFFFE0556}"/>
      </w:docPartPr>
      <w:docPartBody>
        <w:p w:rsidR="00741957" w:rsidRDefault="00741957" w:rsidP="00741957">
          <w:pPr>
            <w:pStyle w:val="38C6C957C54546A3933D86A57433F072"/>
          </w:pPr>
          <w:r w:rsidRPr="00EF393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7679AB1A813440EBA26F8F0BD258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67B45-0747-4C62-8D96-84428BADE52B}"/>
      </w:docPartPr>
      <w:docPartBody>
        <w:p w:rsidR="00741957" w:rsidRDefault="00741957" w:rsidP="00741957">
          <w:pPr>
            <w:pStyle w:val="7679AB1A813440EBA26F8F0BD2586668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E45FFFC88436CA10828C1A7D0C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10ECF-E4B4-49CE-BB88-39DEB751E190}"/>
      </w:docPartPr>
      <w:docPartBody>
        <w:p w:rsidR="00741957" w:rsidRDefault="00741957" w:rsidP="00741957">
          <w:pPr>
            <w:pStyle w:val="7DBE45FFFC88436CA10828C1A7D0CC4B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98AE8F55E44D39921332E33A1A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D560-E296-49B7-B40F-18ECDE5F8E7D}"/>
      </w:docPartPr>
      <w:docPartBody>
        <w:p w:rsidR="00741957" w:rsidRDefault="00741957" w:rsidP="00741957">
          <w:pPr>
            <w:pStyle w:val="ACA98AE8F55E44D39921332E33A1AB91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E95509FFB41E8AF34B6A2FF198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EB1D-2049-4511-AD11-127073ED3ECC}"/>
      </w:docPartPr>
      <w:docPartBody>
        <w:p w:rsidR="00741957" w:rsidRDefault="00741957" w:rsidP="00741957">
          <w:pPr>
            <w:pStyle w:val="C77E95509FFB41E8AF34B6A2FF198861"/>
          </w:pPr>
          <w:r w:rsidRPr="004B73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AF"/>
    <w:rsid w:val="000261FF"/>
    <w:rsid w:val="000B2F0F"/>
    <w:rsid w:val="000F02D1"/>
    <w:rsid w:val="001877F5"/>
    <w:rsid w:val="001B6BCB"/>
    <w:rsid w:val="001C17CC"/>
    <w:rsid w:val="00273A4B"/>
    <w:rsid w:val="00280D42"/>
    <w:rsid w:val="002B1F35"/>
    <w:rsid w:val="002F2CF8"/>
    <w:rsid w:val="00310B50"/>
    <w:rsid w:val="00364977"/>
    <w:rsid w:val="00370BBE"/>
    <w:rsid w:val="00375CB9"/>
    <w:rsid w:val="004D4217"/>
    <w:rsid w:val="00511060"/>
    <w:rsid w:val="00524D43"/>
    <w:rsid w:val="005C4306"/>
    <w:rsid w:val="005F3D6E"/>
    <w:rsid w:val="006762AF"/>
    <w:rsid w:val="00703E18"/>
    <w:rsid w:val="00741957"/>
    <w:rsid w:val="00755962"/>
    <w:rsid w:val="00776794"/>
    <w:rsid w:val="008305F6"/>
    <w:rsid w:val="008321E1"/>
    <w:rsid w:val="00847C2A"/>
    <w:rsid w:val="00927DFC"/>
    <w:rsid w:val="0099378E"/>
    <w:rsid w:val="009B6822"/>
    <w:rsid w:val="00AC6D04"/>
    <w:rsid w:val="00B338E9"/>
    <w:rsid w:val="00B90118"/>
    <w:rsid w:val="00BD59BF"/>
    <w:rsid w:val="00C114C5"/>
    <w:rsid w:val="00C12671"/>
    <w:rsid w:val="00C16084"/>
    <w:rsid w:val="00C9047F"/>
    <w:rsid w:val="00CC7EEF"/>
    <w:rsid w:val="00CD0D7A"/>
    <w:rsid w:val="00D74A55"/>
    <w:rsid w:val="00D83267"/>
    <w:rsid w:val="00EA4195"/>
    <w:rsid w:val="00F6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1957"/>
    <w:rPr>
      <w:color w:val="808080"/>
    </w:rPr>
  </w:style>
  <w:style w:type="paragraph" w:customStyle="1" w:styleId="BACE806458EC4FF7B2CD1014D3F4F8A46">
    <w:name w:val="BACE806458EC4FF7B2CD1014D3F4F8A46"/>
    <w:rsid w:val="00703E18"/>
    <w:pPr>
      <w:spacing w:after="0" w:line="240" w:lineRule="auto"/>
    </w:pPr>
  </w:style>
  <w:style w:type="paragraph" w:customStyle="1" w:styleId="F415CB6B382F41EBA871D6FA5BA11E0B6">
    <w:name w:val="F415CB6B382F41EBA871D6FA5BA11E0B6"/>
    <w:rsid w:val="00703E18"/>
    <w:pPr>
      <w:spacing w:after="0" w:line="240" w:lineRule="auto"/>
    </w:pPr>
  </w:style>
  <w:style w:type="paragraph" w:customStyle="1" w:styleId="5427A1C4A52F4338A2866C2C8FD1D0506">
    <w:name w:val="5427A1C4A52F4338A2866C2C8FD1D0506"/>
    <w:rsid w:val="00703E18"/>
    <w:pPr>
      <w:spacing w:after="0" w:line="240" w:lineRule="auto"/>
    </w:pPr>
  </w:style>
  <w:style w:type="paragraph" w:customStyle="1" w:styleId="61703C67FD2B4CC3B6AF514393F616355">
    <w:name w:val="61703C67FD2B4CC3B6AF514393F616355"/>
    <w:rsid w:val="00703E18"/>
    <w:pPr>
      <w:spacing w:after="0" w:line="240" w:lineRule="auto"/>
    </w:pPr>
  </w:style>
  <w:style w:type="paragraph" w:customStyle="1" w:styleId="8E1CF8CE38074CE69AB2DC1C0D46C7194">
    <w:name w:val="8E1CF8CE38074CE69AB2DC1C0D46C7194"/>
    <w:rsid w:val="00703E18"/>
    <w:pPr>
      <w:spacing w:after="0" w:line="240" w:lineRule="auto"/>
    </w:pPr>
  </w:style>
  <w:style w:type="paragraph" w:customStyle="1" w:styleId="54B67A76E2C6482CB09DED9115BBE35C4">
    <w:name w:val="54B67A76E2C6482CB09DED9115BBE35C4"/>
    <w:rsid w:val="00703E18"/>
    <w:pPr>
      <w:spacing w:after="0" w:line="240" w:lineRule="auto"/>
    </w:pPr>
  </w:style>
  <w:style w:type="paragraph" w:customStyle="1" w:styleId="4CBC15CE730D4854A761446F0E68F6024">
    <w:name w:val="4CBC15CE730D4854A761446F0E68F6024"/>
    <w:rsid w:val="00703E18"/>
    <w:pPr>
      <w:spacing w:after="0" w:line="240" w:lineRule="auto"/>
    </w:pPr>
  </w:style>
  <w:style w:type="paragraph" w:customStyle="1" w:styleId="F005C20C68F345529CD540C93104ECC74">
    <w:name w:val="F005C20C68F345529CD540C93104ECC74"/>
    <w:rsid w:val="00703E18"/>
    <w:pPr>
      <w:spacing w:after="0" w:line="240" w:lineRule="auto"/>
    </w:pPr>
  </w:style>
  <w:style w:type="paragraph" w:customStyle="1" w:styleId="9E8342920119429E8EA126E8109DF1353">
    <w:name w:val="9E8342920119429E8EA126E8109DF1353"/>
    <w:rsid w:val="00703E18"/>
    <w:pPr>
      <w:spacing w:after="0" w:line="240" w:lineRule="auto"/>
    </w:pPr>
  </w:style>
  <w:style w:type="paragraph" w:customStyle="1" w:styleId="D42F5BC28E714EC2B17C120DA186C30B2">
    <w:name w:val="D42F5BC28E714EC2B17C120DA186C30B2"/>
    <w:rsid w:val="00703E18"/>
    <w:pPr>
      <w:spacing w:after="0" w:line="240" w:lineRule="auto"/>
    </w:pPr>
  </w:style>
  <w:style w:type="paragraph" w:customStyle="1" w:styleId="AD7818B9CF4B473B95DE7412253DE55E2">
    <w:name w:val="AD7818B9CF4B473B95DE7412253DE55E2"/>
    <w:rsid w:val="00703E18"/>
    <w:pPr>
      <w:spacing w:after="0" w:line="240" w:lineRule="auto"/>
    </w:pPr>
  </w:style>
  <w:style w:type="paragraph" w:customStyle="1" w:styleId="55D12C73240E451283BBAFF69383202F2">
    <w:name w:val="55D12C73240E451283BBAFF69383202F2"/>
    <w:rsid w:val="00703E18"/>
    <w:pPr>
      <w:spacing w:after="0" w:line="240" w:lineRule="auto"/>
    </w:pPr>
  </w:style>
  <w:style w:type="paragraph" w:customStyle="1" w:styleId="48AE2208FCBC4DD480D790FAEF0113781">
    <w:name w:val="48AE2208FCBC4DD480D790FAEF0113781"/>
    <w:rsid w:val="00703E18"/>
    <w:pPr>
      <w:spacing w:after="0" w:line="240" w:lineRule="auto"/>
    </w:pPr>
  </w:style>
  <w:style w:type="paragraph" w:customStyle="1" w:styleId="8622BACAFE0A4669A7530B3E197AA973">
    <w:name w:val="8622BACAFE0A4669A7530B3E197AA973"/>
    <w:rsid w:val="00703E18"/>
    <w:pPr>
      <w:spacing w:after="0" w:line="240" w:lineRule="auto"/>
    </w:pPr>
  </w:style>
  <w:style w:type="paragraph" w:customStyle="1" w:styleId="EB958DD175EF4EFEB7B1517C5F1D08DF8">
    <w:name w:val="EB958DD175EF4EFEB7B1517C5F1D08DF8"/>
    <w:rsid w:val="00703E18"/>
    <w:pPr>
      <w:spacing w:after="0" w:line="240" w:lineRule="auto"/>
    </w:pPr>
  </w:style>
  <w:style w:type="paragraph" w:customStyle="1" w:styleId="FE6DAD74571E4D99B7FC6C581AAA16218">
    <w:name w:val="FE6DAD74571E4D99B7FC6C581AAA16218"/>
    <w:rsid w:val="00703E18"/>
    <w:pPr>
      <w:spacing w:after="0" w:line="240" w:lineRule="auto"/>
    </w:pPr>
  </w:style>
  <w:style w:type="paragraph" w:customStyle="1" w:styleId="5C30D3EC6A974823835EB038F2CBFAA38">
    <w:name w:val="5C30D3EC6A974823835EB038F2CBFAA38"/>
    <w:rsid w:val="00703E18"/>
    <w:pPr>
      <w:spacing w:after="0" w:line="240" w:lineRule="auto"/>
    </w:pPr>
  </w:style>
  <w:style w:type="paragraph" w:customStyle="1" w:styleId="76E6AAD019F7469ABD532A09E5F4413A8">
    <w:name w:val="76E6AAD019F7469ABD532A09E5F4413A8"/>
    <w:rsid w:val="00703E18"/>
    <w:pPr>
      <w:spacing w:after="0" w:line="240" w:lineRule="auto"/>
    </w:pPr>
  </w:style>
  <w:style w:type="paragraph" w:customStyle="1" w:styleId="C02B151D52A545DA901FB2F0A258F2208">
    <w:name w:val="C02B151D52A545DA901FB2F0A258F2208"/>
    <w:rsid w:val="00703E18"/>
    <w:pPr>
      <w:spacing w:after="0" w:line="240" w:lineRule="auto"/>
    </w:pPr>
  </w:style>
  <w:style w:type="paragraph" w:customStyle="1" w:styleId="E47B2DF8BC50446C85AA0BF8B2D1D4108">
    <w:name w:val="E47B2DF8BC50446C85AA0BF8B2D1D4108"/>
    <w:rsid w:val="00703E18"/>
    <w:pPr>
      <w:spacing w:after="0" w:line="240" w:lineRule="auto"/>
    </w:pPr>
  </w:style>
  <w:style w:type="paragraph" w:customStyle="1" w:styleId="AA8579F49D8D4FDEBFFDF59A8C9051D78">
    <w:name w:val="AA8579F49D8D4FDEBFFDF59A8C9051D78"/>
    <w:rsid w:val="00703E18"/>
    <w:pPr>
      <w:spacing w:after="0" w:line="240" w:lineRule="auto"/>
    </w:pPr>
  </w:style>
  <w:style w:type="paragraph" w:customStyle="1" w:styleId="B6C9EA63522E4DB881D9708E2E34DC5F8">
    <w:name w:val="B6C9EA63522E4DB881D9708E2E34DC5F8"/>
    <w:rsid w:val="00703E18"/>
    <w:pPr>
      <w:spacing w:after="0" w:line="240" w:lineRule="auto"/>
    </w:pPr>
  </w:style>
  <w:style w:type="paragraph" w:customStyle="1" w:styleId="9D1B81A0D1A14EF3A8F5429E0D452B008">
    <w:name w:val="9D1B81A0D1A14EF3A8F5429E0D452B008"/>
    <w:rsid w:val="00703E18"/>
    <w:pPr>
      <w:spacing w:after="0" w:line="240" w:lineRule="auto"/>
    </w:pPr>
  </w:style>
  <w:style w:type="paragraph" w:customStyle="1" w:styleId="049D445D94A647ACBE545C2138F6B1668">
    <w:name w:val="049D445D94A647ACBE545C2138F6B1668"/>
    <w:rsid w:val="00703E18"/>
    <w:pPr>
      <w:spacing w:after="0" w:line="240" w:lineRule="auto"/>
    </w:pPr>
  </w:style>
  <w:style w:type="paragraph" w:customStyle="1" w:styleId="1FDCEB09AB544C0FA404848D87AEF2F48">
    <w:name w:val="1FDCEB09AB544C0FA404848D87AEF2F48"/>
    <w:rsid w:val="00703E18"/>
    <w:pPr>
      <w:spacing w:after="0" w:line="240" w:lineRule="auto"/>
    </w:pPr>
  </w:style>
  <w:style w:type="paragraph" w:customStyle="1" w:styleId="5F2C2F87C7024D36AF65FE37C4ABCF6D8">
    <w:name w:val="5F2C2F87C7024D36AF65FE37C4ABCF6D8"/>
    <w:rsid w:val="00703E18"/>
    <w:pPr>
      <w:spacing w:after="0" w:line="240" w:lineRule="auto"/>
    </w:pPr>
  </w:style>
  <w:style w:type="paragraph" w:customStyle="1" w:styleId="052EE540EAA64D48A09AFEA0D08349358">
    <w:name w:val="052EE540EAA64D48A09AFEA0D08349358"/>
    <w:rsid w:val="00703E18"/>
    <w:pPr>
      <w:spacing w:after="0" w:line="240" w:lineRule="auto"/>
    </w:pPr>
  </w:style>
  <w:style w:type="paragraph" w:customStyle="1" w:styleId="A739EB0A3AA640DBA00B013B13A207948">
    <w:name w:val="A739EB0A3AA640DBA00B013B13A207948"/>
    <w:rsid w:val="00703E18"/>
    <w:pPr>
      <w:spacing w:after="0" w:line="240" w:lineRule="auto"/>
    </w:pPr>
  </w:style>
  <w:style w:type="paragraph" w:customStyle="1" w:styleId="58FEB064D4914D11A94F0F178C133F8C8">
    <w:name w:val="58FEB064D4914D11A94F0F178C133F8C8"/>
    <w:rsid w:val="00703E18"/>
    <w:pPr>
      <w:spacing w:after="0" w:line="240" w:lineRule="auto"/>
    </w:pPr>
  </w:style>
  <w:style w:type="paragraph" w:customStyle="1" w:styleId="70575D96274C4CA493A9D797947E2B93">
    <w:name w:val="70575D96274C4CA493A9D797947E2B93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E582380013444FA3B432440447DEAE">
    <w:name w:val="74E582380013444FA3B432440447DEAE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FC5EE947F04986A79BA646BA516655">
    <w:name w:val="D7FC5EE947F04986A79BA646BA516655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6683CA25EF404E9AAED334DE137EA3">
    <w:name w:val="406683CA25EF404E9AAED334DE137EA3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5E35F6B20046158F96D6B9B40EB167">
    <w:name w:val="495E35F6B20046158F96D6B9B40EB167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04B2636363C454F8C890DE7F648C826">
    <w:name w:val="B04B2636363C454F8C890DE7F648C826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84EFAD1691946AE8D346309830F6686">
    <w:name w:val="E84EFAD1691946AE8D346309830F6686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8C6C957C54546A3933D86A57433F072">
    <w:name w:val="38C6C957C54546A3933D86A57433F072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79AB1A813440EBA26F8F0BD2586668">
    <w:name w:val="7679AB1A813440EBA26F8F0BD2586668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BE45FFFC88436CA10828C1A7D0CC4B">
    <w:name w:val="7DBE45FFFC88436CA10828C1A7D0CC4B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CA98AE8F55E44D39921332E33A1AB91">
    <w:name w:val="ACA98AE8F55E44D39921332E33A1AB91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602081FE444B67B8EA5DFD0AFB6E4B">
    <w:name w:val="DC602081FE444B67B8EA5DFD0AFB6E4B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7E95509FFB41E8AF34B6A2FF198861">
    <w:name w:val="C77E95509FFB41E8AF34B6A2FF198861"/>
    <w:rsid w:val="0074195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9E8B-AAB4-40A5-A09E-1F95BBFC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Safari West Field Trip Trek Request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Hansen</dc:creator>
  <cp:lastModifiedBy>Paula Johnson - Development Director</cp:lastModifiedBy>
  <cp:revision>2</cp:revision>
  <cp:lastPrinted>2017-06-28T20:14:00Z</cp:lastPrinted>
  <dcterms:created xsi:type="dcterms:W3CDTF">2025-04-16T23:29:00Z</dcterms:created>
  <dcterms:modified xsi:type="dcterms:W3CDTF">2025-04-16T23:29:00Z</dcterms:modified>
</cp:coreProperties>
</file>